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AE04" w14:textId="77777777" w:rsidR="001B5E71" w:rsidRDefault="001B5E71"/>
    <w:p w14:paraId="6EF5A265" w14:textId="77777777" w:rsidR="001B5E71" w:rsidRDefault="001B5E71"/>
    <w:p w14:paraId="6063FFD0" w14:textId="77777777" w:rsidR="00496D18" w:rsidRPr="008C17A7" w:rsidRDefault="00496D18" w:rsidP="00496D18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8C17A7">
        <w:rPr>
          <w:rFonts w:ascii="Calibri" w:hAnsi="Calibri" w:cs="Calibri"/>
          <w:b/>
          <w:sz w:val="28"/>
          <w:szCs w:val="28"/>
          <w:lang w:val="en-US"/>
        </w:rPr>
        <w:t>Person Specification</w:t>
      </w:r>
    </w:p>
    <w:p w14:paraId="7759C9F7" w14:textId="77777777" w:rsidR="00496D18" w:rsidRPr="008C17A7" w:rsidRDefault="00496D18" w:rsidP="00496D18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4AA60F27" w14:textId="77777777" w:rsidR="00496D18" w:rsidRPr="008C17A7" w:rsidRDefault="00496D18" w:rsidP="00496D18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8C17A7">
        <w:rPr>
          <w:rFonts w:ascii="Calibri" w:hAnsi="Calibri" w:cs="Calibri"/>
          <w:b/>
          <w:sz w:val="28"/>
          <w:szCs w:val="28"/>
          <w:lang w:val="en-US"/>
        </w:rPr>
        <w:t xml:space="preserve">Post: </w:t>
      </w:r>
      <w:r w:rsidR="00F50F36" w:rsidRPr="008C17A7">
        <w:rPr>
          <w:rFonts w:ascii="Calibri" w:hAnsi="Calibri" w:cs="Calibri"/>
          <w:b/>
          <w:sz w:val="28"/>
          <w:szCs w:val="28"/>
          <w:lang w:val="en-US"/>
        </w:rPr>
        <w:t>Lunchtime School Meals Supervisory Assistant</w:t>
      </w:r>
    </w:p>
    <w:p w14:paraId="5FA01FE9" w14:textId="77777777" w:rsidR="00904E6F" w:rsidRPr="008C17A7" w:rsidRDefault="00904E6F" w:rsidP="00904E6F">
      <w:pPr>
        <w:rPr>
          <w:rFonts w:ascii="Calibri" w:hAnsi="Calibri" w:cs="Calibr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331"/>
        <w:gridCol w:w="3331"/>
      </w:tblGrid>
      <w:tr w:rsidR="00904E6F" w:rsidRPr="008C17A7" w14:paraId="2F7D1E3E" w14:textId="77777777" w:rsidTr="00F50F3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1832" w14:textId="77777777" w:rsidR="00904E6F" w:rsidRPr="008C17A7" w:rsidRDefault="00904E6F" w:rsidP="00F50F36">
            <w:pPr>
              <w:spacing w:before="120" w:after="120"/>
              <w:ind w:left="284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F4E2" w14:textId="77777777" w:rsidR="00904E6F" w:rsidRPr="008C17A7" w:rsidRDefault="00904E6F" w:rsidP="00F50F36">
            <w:pPr>
              <w:spacing w:before="120" w:after="120"/>
              <w:ind w:left="284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8C17A7">
              <w:rPr>
                <w:rFonts w:ascii="Calibri" w:hAnsi="Calibri" w:cs="Calibri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36DB" w14:textId="77777777" w:rsidR="00904E6F" w:rsidRPr="008C17A7" w:rsidRDefault="00904E6F" w:rsidP="00F50F36">
            <w:pPr>
              <w:spacing w:before="120" w:after="120"/>
              <w:ind w:left="284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8C17A7">
              <w:rPr>
                <w:rFonts w:ascii="Calibri" w:hAnsi="Calibri" w:cs="Calibri"/>
                <w:b/>
                <w:sz w:val="22"/>
                <w:szCs w:val="22"/>
              </w:rPr>
              <w:t xml:space="preserve">Desirable </w:t>
            </w:r>
          </w:p>
        </w:tc>
      </w:tr>
      <w:tr w:rsidR="00904E6F" w:rsidRPr="008C17A7" w14:paraId="05E871B3" w14:textId="77777777" w:rsidTr="00F50F3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0136" w14:textId="77777777" w:rsidR="00904E6F" w:rsidRPr="008C17A7" w:rsidRDefault="00904E6F" w:rsidP="00F50F36">
            <w:pPr>
              <w:spacing w:before="100" w:after="54"/>
              <w:ind w:left="284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8C17A7">
              <w:rPr>
                <w:rFonts w:ascii="Calibri" w:hAnsi="Calibri" w:cs="Calibri"/>
                <w:b/>
                <w:sz w:val="22"/>
                <w:szCs w:val="22"/>
              </w:rPr>
              <w:t>1.  Qualifications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5743" w14:textId="77777777" w:rsidR="00904E6F" w:rsidRPr="008C17A7" w:rsidRDefault="00904E6F" w:rsidP="00F50F36">
            <w:pPr>
              <w:spacing w:before="100" w:after="54"/>
              <w:ind w:left="284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C17A7">
              <w:rPr>
                <w:rFonts w:ascii="Calibri" w:hAnsi="Calibri" w:cs="Calibri"/>
                <w:sz w:val="20"/>
                <w:szCs w:val="20"/>
              </w:rPr>
              <w:t>No formal qualifications needed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7118" w14:textId="77777777" w:rsidR="00904E6F" w:rsidRPr="008C17A7" w:rsidRDefault="00904E6F" w:rsidP="00F50F36">
            <w:pPr>
              <w:spacing w:after="54"/>
              <w:ind w:left="284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C17A7">
              <w:rPr>
                <w:rFonts w:ascii="Calibri" w:hAnsi="Calibri" w:cs="Calibri"/>
                <w:sz w:val="20"/>
                <w:szCs w:val="20"/>
              </w:rPr>
              <w:t xml:space="preserve">Qualifications in childcare or education </w:t>
            </w:r>
          </w:p>
        </w:tc>
      </w:tr>
      <w:tr w:rsidR="00904E6F" w:rsidRPr="008C17A7" w14:paraId="7A211BA9" w14:textId="77777777" w:rsidTr="00F50F3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9A8C" w14:textId="77777777" w:rsidR="00904E6F" w:rsidRPr="008C17A7" w:rsidRDefault="00904E6F" w:rsidP="00F50F36">
            <w:pPr>
              <w:spacing w:before="100" w:after="54"/>
              <w:ind w:left="567" w:hanging="283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8C17A7">
              <w:rPr>
                <w:rFonts w:ascii="Calibri" w:hAnsi="Calibri" w:cs="Calibri"/>
                <w:b/>
                <w:sz w:val="22"/>
                <w:szCs w:val="22"/>
              </w:rPr>
              <w:t>2.  Knowledge and Experience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C160" w14:textId="77777777" w:rsidR="00904E6F" w:rsidRPr="008C17A7" w:rsidRDefault="00904E6F" w:rsidP="00F50F36">
            <w:pPr>
              <w:spacing w:line="19" w:lineRule="exact"/>
              <w:ind w:left="284"/>
              <w:rPr>
                <w:rFonts w:ascii="Calibri" w:hAnsi="Calibri" w:cs="Calibri"/>
                <w:sz w:val="20"/>
                <w:szCs w:val="20"/>
              </w:rPr>
            </w:pPr>
          </w:p>
          <w:p w14:paraId="0C167BE3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2" w:lineRule="exact"/>
              <w:ind w:left="284"/>
              <w:rPr>
                <w:rFonts w:ascii="Calibri" w:hAnsi="Calibri" w:cs="Calibri"/>
                <w:sz w:val="20"/>
                <w:szCs w:val="20"/>
              </w:rPr>
            </w:pPr>
          </w:p>
          <w:p w14:paraId="559B582E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9"/>
                <w:tab w:val="left" w:pos="0"/>
                <w:tab w:val="left" w:pos="248"/>
                <w:tab w:val="left" w:pos="758"/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sz w:val="20"/>
                <w:szCs w:val="20"/>
              </w:rPr>
            </w:pPr>
            <w:r w:rsidRPr="008C17A7">
              <w:rPr>
                <w:rFonts w:ascii="Calibri" w:hAnsi="Calibri" w:cs="Calibri"/>
                <w:sz w:val="20"/>
                <w:szCs w:val="20"/>
              </w:rPr>
              <w:t>Ability to work empathically with children</w:t>
            </w:r>
          </w:p>
          <w:p w14:paraId="4392B6B3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9"/>
                <w:tab w:val="left" w:pos="0"/>
                <w:tab w:val="left" w:pos="248"/>
                <w:tab w:val="left" w:pos="758"/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sz w:val="20"/>
                <w:szCs w:val="20"/>
              </w:rPr>
            </w:pPr>
          </w:p>
          <w:p w14:paraId="6E77D0A2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9"/>
                <w:tab w:val="left" w:pos="0"/>
                <w:tab w:val="left" w:pos="248"/>
                <w:tab w:val="left" w:pos="758"/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sz w:val="20"/>
                <w:szCs w:val="20"/>
              </w:rPr>
            </w:pPr>
            <w:r w:rsidRPr="008C17A7">
              <w:rPr>
                <w:rFonts w:ascii="Calibri" w:hAnsi="Calibri" w:cs="Calibri"/>
                <w:sz w:val="20"/>
                <w:szCs w:val="20"/>
              </w:rPr>
              <w:t>Ability and willingness to work cooperatively as part of a team.</w:t>
            </w:r>
          </w:p>
          <w:p w14:paraId="058BCE5E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sz w:val="20"/>
                <w:szCs w:val="20"/>
              </w:rPr>
            </w:pPr>
          </w:p>
          <w:p w14:paraId="5F7894D5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sz w:val="20"/>
                <w:szCs w:val="20"/>
              </w:rPr>
            </w:pPr>
            <w:r w:rsidRPr="008C17A7">
              <w:rPr>
                <w:rFonts w:ascii="Calibri" w:hAnsi="Calibri" w:cs="Calibri"/>
                <w:sz w:val="20"/>
                <w:szCs w:val="20"/>
              </w:rPr>
              <w:t>Basic hygiene procedures</w:t>
            </w:r>
          </w:p>
          <w:p w14:paraId="2FF2A16C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sz w:val="20"/>
                <w:szCs w:val="20"/>
              </w:rPr>
            </w:pPr>
          </w:p>
          <w:p w14:paraId="0A27713F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8C17A7">
              <w:rPr>
                <w:rFonts w:ascii="Calibri" w:hAnsi="Calibri" w:cs="Calibri"/>
                <w:sz w:val="20"/>
                <w:szCs w:val="20"/>
              </w:rPr>
              <w:t>Schools</w:t>
            </w:r>
            <w:proofErr w:type="gramEnd"/>
            <w:r w:rsidRPr="008C17A7">
              <w:rPr>
                <w:rFonts w:ascii="Calibri" w:hAnsi="Calibri" w:cs="Calibri"/>
                <w:sz w:val="20"/>
                <w:szCs w:val="20"/>
              </w:rPr>
              <w:t xml:space="preserve"> policies relating to behaviour and Health &amp; Safety</w:t>
            </w:r>
          </w:p>
          <w:p w14:paraId="26303C87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9"/>
                <w:tab w:val="left" w:pos="0"/>
                <w:tab w:val="left" w:pos="248"/>
                <w:tab w:val="left" w:pos="758"/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sz w:val="20"/>
                <w:szCs w:val="20"/>
              </w:rPr>
            </w:pPr>
          </w:p>
          <w:p w14:paraId="238EDB31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9"/>
                <w:tab w:val="left" w:pos="0"/>
                <w:tab w:val="left" w:pos="248"/>
                <w:tab w:val="left" w:pos="758"/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sz w:val="20"/>
                <w:szCs w:val="20"/>
              </w:rPr>
            </w:pPr>
            <w:r w:rsidRPr="008C17A7">
              <w:rPr>
                <w:rFonts w:ascii="Calibri" w:hAnsi="Calibri" w:cs="Calibri"/>
                <w:sz w:val="20"/>
                <w:szCs w:val="20"/>
              </w:rPr>
              <w:t>Ability to follow written or verbal instructions.</w:t>
            </w:r>
          </w:p>
          <w:p w14:paraId="3A7B999A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9"/>
                <w:tab w:val="left" w:pos="0"/>
                <w:tab w:val="left" w:pos="248"/>
                <w:tab w:val="left" w:pos="758"/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88A1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9"/>
                <w:tab w:val="left" w:pos="0"/>
                <w:tab w:val="left" w:pos="248"/>
                <w:tab w:val="left" w:pos="758"/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sz w:val="20"/>
                <w:szCs w:val="20"/>
              </w:rPr>
            </w:pPr>
          </w:p>
          <w:p w14:paraId="1F46609B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9"/>
                <w:tab w:val="left" w:pos="0"/>
                <w:tab w:val="left" w:pos="248"/>
                <w:tab w:val="left" w:pos="758"/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sz w:val="20"/>
                <w:szCs w:val="20"/>
              </w:rPr>
            </w:pPr>
            <w:r w:rsidRPr="008C17A7">
              <w:rPr>
                <w:rFonts w:ascii="Calibri" w:hAnsi="Calibri" w:cs="Calibri"/>
                <w:sz w:val="20"/>
                <w:szCs w:val="20"/>
              </w:rPr>
              <w:t>An awareness of Safeguarding and Child protection issues</w:t>
            </w:r>
          </w:p>
          <w:p w14:paraId="69F4E529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9"/>
                <w:tab w:val="left" w:pos="0"/>
                <w:tab w:val="left" w:pos="248"/>
                <w:tab w:val="left" w:pos="758"/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sz w:val="20"/>
                <w:szCs w:val="20"/>
              </w:rPr>
            </w:pPr>
          </w:p>
          <w:p w14:paraId="73084157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9"/>
                <w:tab w:val="left" w:pos="0"/>
                <w:tab w:val="left" w:pos="248"/>
                <w:tab w:val="left" w:pos="758"/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bCs/>
                <w:sz w:val="20"/>
                <w:szCs w:val="20"/>
              </w:rPr>
            </w:pPr>
            <w:r w:rsidRPr="008C17A7">
              <w:rPr>
                <w:rFonts w:ascii="Calibri" w:hAnsi="Calibri" w:cs="Calibri"/>
                <w:bCs/>
                <w:sz w:val="20"/>
                <w:szCs w:val="20"/>
              </w:rPr>
              <w:t xml:space="preserve">Food Hygiene training </w:t>
            </w:r>
          </w:p>
          <w:p w14:paraId="1EBF9294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9"/>
                <w:tab w:val="left" w:pos="0"/>
                <w:tab w:val="left" w:pos="248"/>
                <w:tab w:val="left" w:pos="758"/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66707DD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9"/>
                <w:tab w:val="left" w:pos="0"/>
                <w:tab w:val="left" w:pos="248"/>
                <w:tab w:val="left" w:pos="758"/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sz w:val="20"/>
                <w:szCs w:val="20"/>
              </w:rPr>
            </w:pPr>
            <w:r w:rsidRPr="008C17A7">
              <w:rPr>
                <w:rFonts w:ascii="Calibri" w:hAnsi="Calibri" w:cs="Calibri"/>
                <w:sz w:val="20"/>
                <w:szCs w:val="20"/>
              </w:rPr>
              <w:t>First aid certificate</w:t>
            </w:r>
          </w:p>
          <w:p w14:paraId="29A589CB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9"/>
                <w:tab w:val="left" w:pos="0"/>
                <w:tab w:val="left" w:pos="248"/>
                <w:tab w:val="left" w:pos="758"/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sz w:val="20"/>
                <w:szCs w:val="20"/>
              </w:rPr>
            </w:pPr>
          </w:p>
          <w:p w14:paraId="4EA408C9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9"/>
                <w:tab w:val="left" w:pos="0"/>
                <w:tab w:val="left" w:pos="248"/>
                <w:tab w:val="left" w:pos="758"/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sz w:val="20"/>
                <w:szCs w:val="20"/>
              </w:rPr>
            </w:pPr>
          </w:p>
          <w:p w14:paraId="05F1F146" w14:textId="77777777" w:rsidR="00904E6F" w:rsidRPr="008C17A7" w:rsidRDefault="00904E6F" w:rsidP="00F50F3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729"/>
                <w:tab w:val="left" w:pos="0"/>
                <w:tab w:val="left" w:pos="248"/>
                <w:tab w:val="left" w:pos="758"/>
                <w:tab w:val="left" w:pos="142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74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84"/>
              <w:rPr>
                <w:rFonts w:ascii="Calibri" w:hAnsi="Calibri" w:cs="Calibri"/>
                <w:sz w:val="20"/>
                <w:szCs w:val="20"/>
              </w:rPr>
            </w:pPr>
          </w:p>
          <w:p w14:paraId="2DC1AD46" w14:textId="77777777" w:rsidR="00904E6F" w:rsidRPr="008C17A7" w:rsidRDefault="00904E6F" w:rsidP="00F50F36">
            <w:pPr>
              <w:spacing w:after="54"/>
              <w:ind w:left="28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04E6F" w:rsidRPr="008C17A7" w14:paraId="6F783BE0" w14:textId="77777777" w:rsidTr="00F50F3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1C4D" w14:textId="77777777" w:rsidR="00904E6F" w:rsidRPr="008C17A7" w:rsidRDefault="00904E6F" w:rsidP="00F50F36">
            <w:pPr>
              <w:spacing w:before="100" w:after="54"/>
              <w:ind w:left="284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8C17A7">
              <w:rPr>
                <w:rFonts w:ascii="Calibri" w:hAnsi="Calibri" w:cs="Calibri"/>
                <w:b/>
                <w:sz w:val="22"/>
                <w:szCs w:val="22"/>
              </w:rPr>
              <w:t>4.  Communication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8973" w14:textId="77777777" w:rsidR="00904E6F" w:rsidRPr="008C17A7" w:rsidRDefault="00904E6F" w:rsidP="00F50F36">
            <w:pPr>
              <w:spacing w:after="54"/>
              <w:ind w:left="284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C17A7">
              <w:rPr>
                <w:rFonts w:ascii="Calibri" w:hAnsi="Calibri" w:cs="Calibri"/>
                <w:sz w:val="20"/>
                <w:szCs w:val="20"/>
              </w:rPr>
              <w:t xml:space="preserve">Demonstrate excellent interpersonal skills where you </w:t>
            </w:r>
            <w:proofErr w:type="gramStart"/>
            <w:r w:rsidRPr="008C17A7">
              <w:rPr>
                <w:rFonts w:ascii="Calibri" w:hAnsi="Calibri" w:cs="Calibri"/>
                <w:sz w:val="20"/>
                <w:szCs w:val="20"/>
              </w:rPr>
              <w:t>are able to</w:t>
            </w:r>
            <w:proofErr w:type="gramEnd"/>
            <w:r w:rsidRPr="008C17A7">
              <w:rPr>
                <w:rFonts w:ascii="Calibri" w:hAnsi="Calibri" w:cs="Calibri"/>
                <w:sz w:val="20"/>
                <w:szCs w:val="20"/>
              </w:rPr>
              <w:t xml:space="preserve"> establish effective working relationships with pupils, colleagues, parents/carers and the wider community.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C1D0" w14:textId="77777777" w:rsidR="00904E6F" w:rsidRPr="008C17A7" w:rsidRDefault="00904E6F" w:rsidP="00F50F36">
            <w:pPr>
              <w:spacing w:before="100" w:after="54"/>
              <w:ind w:left="284" w:right="17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C17A7">
              <w:rPr>
                <w:rFonts w:ascii="Calibri" w:hAnsi="Calibri" w:cs="Calibri"/>
                <w:sz w:val="20"/>
                <w:szCs w:val="20"/>
              </w:rPr>
              <w:t>Evidence of an ability to speak an additional language, including BSL/Makaton.</w:t>
            </w:r>
          </w:p>
        </w:tc>
      </w:tr>
      <w:tr w:rsidR="00904E6F" w:rsidRPr="008C17A7" w14:paraId="74FDA5D3" w14:textId="77777777" w:rsidTr="00F50F3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EF1E" w14:textId="77777777" w:rsidR="00904E6F" w:rsidRPr="008C17A7" w:rsidRDefault="00904E6F" w:rsidP="00F50F36">
            <w:pPr>
              <w:spacing w:before="100" w:after="54"/>
              <w:ind w:left="284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8C17A7">
              <w:rPr>
                <w:rFonts w:ascii="Calibri" w:hAnsi="Calibri" w:cs="Calibri"/>
                <w:b/>
                <w:sz w:val="22"/>
                <w:szCs w:val="22"/>
              </w:rPr>
              <w:t>5.  Personal Qualities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3DB9" w14:textId="77777777" w:rsidR="00904E6F" w:rsidRPr="008C17A7" w:rsidRDefault="00904E6F" w:rsidP="00F50F36">
            <w:pPr>
              <w:spacing w:before="100"/>
              <w:ind w:left="284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C17A7">
              <w:rPr>
                <w:rFonts w:ascii="Calibri" w:hAnsi="Calibri" w:cs="Calibri"/>
                <w:sz w:val="20"/>
                <w:szCs w:val="20"/>
              </w:rPr>
              <w:t>A strong desire to work collaboratively as part of an effective, creative, flexible team of learners with young children.</w:t>
            </w:r>
          </w:p>
          <w:p w14:paraId="6EABA45E" w14:textId="77777777" w:rsidR="00904E6F" w:rsidRPr="008C17A7" w:rsidRDefault="00904E6F" w:rsidP="00F50F36">
            <w:pPr>
              <w:ind w:left="284"/>
              <w:rPr>
                <w:rFonts w:ascii="Calibri" w:hAnsi="Calibri" w:cs="Calibri"/>
                <w:sz w:val="20"/>
                <w:szCs w:val="20"/>
              </w:rPr>
            </w:pPr>
          </w:p>
          <w:p w14:paraId="49CD92E6" w14:textId="032DB43D" w:rsidR="00904E6F" w:rsidRPr="008C17A7" w:rsidRDefault="00904E6F" w:rsidP="00F50F36">
            <w:pPr>
              <w:ind w:left="284"/>
              <w:rPr>
                <w:rFonts w:ascii="Calibri" w:hAnsi="Calibri" w:cs="Calibri"/>
                <w:sz w:val="20"/>
                <w:szCs w:val="20"/>
              </w:rPr>
            </w:pPr>
            <w:r w:rsidRPr="008C17A7">
              <w:rPr>
                <w:rFonts w:ascii="Calibri" w:hAnsi="Calibri" w:cs="Calibri"/>
                <w:sz w:val="20"/>
                <w:szCs w:val="20"/>
              </w:rPr>
              <w:t>Able to take risks and create fun!</w:t>
            </w:r>
          </w:p>
          <w:p w14:paraId="6E8958FE" w14:textId="77777777" w:rsidR="00904E6F" w:rsidRPr="008C17A7" w:rsidRDefault="00904E6F" w:rsidP="00F50F36">
            <w:pPr>
              <w:ind w:left="284"/>
              <w:rPr>
                <w:rFonts w:ascii="Calibri" w:hAnsi="Calibri" w:cs="Calibri"/>
                <w:sz w:val="20"/>
                <w:szCs w:val="20"/>
              </w:rPr>
            </w:pPr>
          </w:p>
          <w:p w14:paraId="26280781" w14:textId="77777777" w:rsidR="00904E6F" w:rsidRPr="008C17A7" w:rsidRDefault="00904E6F" w:rsidP="00F50F36">
            <w:pPr>
              <w:spacing w:after="54"/>
              <w:ind w:left="284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C17A7">
              <w:rPr>
                <w:rFonts w:ascii="Calibri" w:hAnsi="Calibri" w:cs="Calibri"/>
                <w:sz w:val="20"/>
                <w:szCs w:val="20"/>
              </w:rPr>
              <w:t>A total commitment to Equal Opportunities and Inclusion issues.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A3D2" w14:textId="77777777" w:rsidR="00904E6F" w:rsidRPr="008C17A7" w:rsidRDefault="00904E6F" w:rsidP="00F50F36">
            <w:pPr>
              <w:spacing w:before="100" w:after="54"/>
              <w:ind w:left="284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C17A7">
              <w:rPr>
                <w:rFonts w:ascii="Calibri" w:hAnsi="Calibri" w:cs="Calibri"/>
                <w:sz w:val="20"/>
                <w:szCs w:val="20"/>
              </w:rPr>
              <w:t xml:space="preserve">Any </w:t>
            </w:r>
            <w:proofErr w:type="gramStart"/>
            <w:r w:rsidRPr="008C17A7">
              <w:rPr>
                <w:rFonts w:ascii="Calibri" w:hAnsi="Calibri" w:cs="Calibri"/>
                <w:sz w:val="20"/>
                <w:szCs w:val="20"/>
              </w:rPr>
              <w:t>particular skills</w:t>
            </w:r>
            <w:proofErr w:type="gramEnd"/>
            <w:r w:rsidRPr="008C17A7">
              <w:rPr>
                <w:rFonts w:ascii="Calibri" w:hAnsi="Calibri" w:cs="Calibri"/>
                <w:sz w:val="20"/>
                <w:szCs w:val="20"/>
              </w:rPr>
              <w:t xml:space="preserve"> and abilities that may enhance your role at </w:t>
            </w:r>
            <w:r w:rsidR="00A81D66">
              <w:rPr>
                <w:rFonts w:ascii="Calibri" w:hAnsi="Calibri" w:cs="Calibri"/>
                <w:sz w:val="20"/>
                <w:szCs w:val="20"/>
              </w:rPr>
              <w:t>Primrose Hill C of E</w:t>
            </w:r>
            <w:r w:rsidRPr="008C17A7">
              <w:rPr>
                <w:rFonts w:ascii="Calibri" w:hAnsi="Calibri" w:cs="Calibri"/>
                <w:sz w:val="20"/>
                <w:szCs w:val="20"/>
              </w:rPr>
              <w:t xml:space="preserve"> Academy. </w:t>
            </w:r>
          </w:p>
        </w:tc>
      </w:tr>
    </w:tbl>
    <w:p w14:paraId="41CF7721" w14:textId="77777777" w:rsidR="00496D18" w:rsidRPr="008C17A7" w:rsidRDefault="00496D18" w:rsidP="00496D18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4F1A00FB" w14:textId="77777777" w:rsidR="00496D18" w:rsidRPr="00F50F36" w:rsidRDefault="00496D18" w:rsidP="00496D18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sectPr w:rsidR="00496D18" w:rsidRPr="00F50F36" w:rsidSect="00A76BE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2896" w14:textId="77777777" w:rsidR="00EC0A48" w:rsidRDefault="00EC0A48" w:rsidP="00E5474D">
      <w:r>
        <w:separator/>
      </w:r>
    </w:p>
  </w:endnote>
  <w:endnote w:type="continuationSeparator" w:id="0">
    <w:p w14:paraId="08AEE221" w14:textId="77777777" w:rsidR="00EC0A48" w:rsidRDefault="00EC0A48" w:rsidP="00E5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E76D" w14:textId="2A2A8107" w:rsidR="003B5CDE" w:rsidRDefault="00A81D66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29D7360E" wp14:editId="03CB528C">
              <wp:simplePos x="0" y="0"/>
              <wp:positionH relativeFrom="column">
                <wp:posOffset>-498475</wp:posOffset>
              </wp:positionH>
              <wp:positionV relativeFrom="paragraph">
                <wp:posOffset>-121921</wp:posOffset>
              </wp:positionV>
              <wp:extent cx="6583680" cy="0"/>
              <wp:effectExtent l="0" t="0" r="0" b="0"/>
              <wp:wrapNone/>
              <wp:docPr id="1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8D329" id="Straight Connector 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25pt,-9.6pt" to="479.15pt,-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" strokecolor="#1f497d"/>
          </w:pict>
        </mc:Fallback>
      </mc:AlternateContent>
    </w:r>
  </w:p>
  <w:p w14:paraId="3BCD16D7" w14:textId="77777777" w:rsidR="003B5CDE" w:rsidRDefault="003B5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3EC3" w14:textId="77777777" w:rsidR="00EC0A48" w:rsidRDefault="00EC0A48" w:rsidP="00E5474D">
      <w:r>
        <w:separator/>
      </w:r>
    </w:p>
  </w:footnote>
  <w:footnote w:type="continuationSeparator" w:id="0">
    <w:p w14:paraId="2DFBF048" w14:textId="77777777" w:rsidR="00EC0A48" w:rsidRDefault="00EC0A48" w:rsidP="00E54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4D4"/>
    <w:multiLevelType w:val="hybridMultilevel"/>
    <w:tmpl w:val="D63416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01A39"/>
    <w:multiLevelType w:val="hybridMultilevel"/>
    <w:tmpl w:val="7366A9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F111D1"/>
    <w:multiLevelType w:val="hybridMultilevel"/>
    <w:tmpl w:val="893428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9B4960"/>
    <w:multiLevelType w:val="hybridMultilevel"/>
    <w:tmpl w:val="536011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CA32D3"/>
    <w:multiLevelType w:val="hybridMultilevel"/>
    <w:tmpl w:val="C4FEEC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C66BD"/>
    <w:multiLevelType w:val="hybridMultilevel"/>
    <w:tmpl w:val="CE02C4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6726"/>
    <w:multiLevelType w:val="hybridMultilevel"/>
    <w:tmpl w:val="C6BA6E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6C7393"/>
    <w:multiLevelType w:val="hybridMultilevel"/>
    <w:tmpl w:val="AFD4E694"/>
    <w:lvl w:ilvl="0" w:tplc="78A0F23C">
      <w:start w:val="1"/>
      <w:numFmt w:val="lowerRoman"/>
      <w:lvlText w:val="%1."/>
      <w:lvlJc w:val="left"/>
      <w:pPr>
        <w:tabs>
          <w:tab w:val="num" w:pos="2520"/>
        </w:tabs>
        <w:ind w:left="2520" w:hanging="21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A967DE"/>
    <w:multiLevelType w:val="hybridMultilevel"/>
    <w:tmpl w:val="CD5CFA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436463"/>
    <w:multiLevelType w:val="hybridMultilevel"/>
    <w:tmpl w:val="6144E4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1C5120"/>
    <w:multiLevelType w:val="hybridMultilevel"/>
    <w:tmpl w:val="B6AC90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7406FC"/>
    <w:multiLevelType w:val="hybridMultilevel"/>
    <w:tmpl w:val="51F6BB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57F6180"/>
    <w:multiLevelType w:val="hybridMultilevel"/>
    <w:tmpl w:val="C9647C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453393">
    <w:abstractNumId w:val="7"/>
  </w:num>
  <w:num w:numId="2" w16cid:durableId="1130171715">
    <w:abstractNumId w:val="8"/>
  </w:num>
  <w:num w:numId="3" w16cid:durableId="1551068750">
    <w:abstractNumId w:val="2"/>
  </w:num>
  <w:num w:numId="4" w16cid:durableId="2088838415">
    <w:abstractNumId w:val="11"/>
  </w:num>
  <w:num w:numId="5" w16cid:durableId="1073242030">
    <w:abstractNumId w:val="3"/>
  </w:num>
  <w:num w:numId="6" w16cid:durableId="1611743052">
    <w:abstractNumId w:val="6"/>
  </w:num>
  <w:num w:numId="7" w16cid:durableId="533613216">
    <w:abstractNumId w:val="9"/>
  </w:num>
  <w:num w:numId="8" w16cid:durableId="986513686">
    <w:abstractNumId w:val="1"/>
  </w:num>
  <w:num w:numId="9" w16cid:durableId="237371628">
    <w:abstractNumId w:val="10"/>
  </w:num>
  <w:num w:numId="10" w16cid:durableId="1854606353">
    <w:abstractNumId w:val="12"/>
  </w:num>
  <w:num w:numId="11" w16cid:durableId="163518368">
    <w:abstractNumId w:val="4"/>
  </w:num>
  <w:num w:numId="12" w16cid:durableId="779376133">
    <w:abstractNumId w:val="5"/>
  </w:num>
  <w:num w:numId="13" w16cid:durableId="61317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66"/>
    <w:rsid w:val="00033B1C"/>
    <w:rsid w:val="000C2AA8"/>
    <w:rsid w:val="000D23D3"/>
    <w:rsid w:val="00144160"/>
    <w:rsid w:val="0014734F"/>
    <w:rsid w:val="0018632B"/>
    <w:rsid w:val="001A21DF"/>
    <w:rsid w:val="001B5E71"/>
    <w:rsid w:val="002358C1"/>
    <w:rsid w:val="002435D5"/>
    <w:rsid w:val="00296D77"/>
    <w:rsid w:val="003974E2"/>
    <w:rsid w:val="003B5CDE"/>
    <w:rsid w:val="00496D18"/>
    <w:rsid w:val="004B24D6"/>
    <w:rsid w:val="00532E7F"/>
    <w:rsid w:val="00540F66"/>
    <w:rsid w:val="005708F3"/>
    <w:rsid w:val="00592D90"/>
    <w:rsid w:val="00650734"/>
    <w:rsid w:val="006C3401"/>
    <w:rsid w:val="006F659C"/>
    <w:rsid w:val="00812622"/>
    <w:rsid w:val="008B6A47"/>
    <w:rsid w:val="008C17A7"/>
    <w:rsid w:val="008C5B88"/>
    <w:rsid w:val="008E2274"/>
    <w:rsid w:val="00904E6F"/>
    <w:rsid w:val="00917801"/>
    <w:rsid w:val="0091782A"/>
    <w:rsid w:val="00986889"/>
    <w:rsid w:val="009A1ECB"/>
    <w:rsid w:val="00A45271"/>
    <w:rsid w:val="00A7127D"/>
    <w:rsid w:val="00A73363"/>
    <w:rsid w:val="00A76BEF"/>
    <w:rsid w:val="00A81D66"/>
    <w:rsid w:val="00A96BFE"/>
    <w:rsid w:val="00AC2F5A"/>
    <w:rsid w:val="00B47C9D"/>
    <w:rsid w:val="00B77702"/>
    <w:rsid w:val="00B77E83"/>
    <w:rsid w:val="00CB7B95"/>
    <w:rsid w:val="00CE17B9"/>
    <w:rsid w:val="00D452EA"/>
    <w:rsid w:val="00D63B53"/>
    <w:rsid w:val="00DB3241"/>
    <w:rsid w:val="00E5474D"/>
    <w:rsid w:val="00EC0A48"/>
    <w:rsid w:val="00EC5F37"/>
    <w:rsid w:val="00ED5EBA"/>
    <w:rsid w:val="00F50F36"/>
    <w:rsid w:val="00FA3EA4"/>
    <w:rsid w:val="00FE5BBA"/>
    <w:rsid w:val="00FE79F1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9F8794"/>
  <w15:chartTrackingRefBased/>
  <w15:docId w15:val="{3113109C-9ABB-4380-B72A-BDEEBA42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C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474D"/>
    <w:pPr>
      <w:tabs>
        <w:tab w:val="center" w:pos="4513"/>
        <w:tab w:val="right" w:pos="9026"/>
      </w:tabs>
    </w:pPr>
    <w:rPr>
      <w:lang w:eastAsia="en-GB"/>
    </w:rPr>
  </w:style>
  <w:style w:type="character" w:customStyle="1" w:styleId="HeaderChar">
    <w:name w:val="Header Char"/>
    <w:link w:val="Header"/>
    <w:uiPriority w:val="99"/>
    <w:locked/>
    <w:rsid w:val="00E547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474D"/>
    <w:pPr>
      <w:tabs>
        <w:tab w:val="center" w:pos="4513"/>
        <w:tab w:val="right" w:pos="9026"/>
      </w:tabs>
    </w:pPr>
    <w:rPr>
      <w:lang w:eastAsia="en-GB"/>
    </w:rPr>
  </w:style>
  <w:style w:type="character" w:customStyle="1" w:styleId="FooterChar">
    <w:name w:val="Footer Char"/>
    <w:link w:val="Footer"/>
    <w:uiPriority w:val="99"/>
    <w:locked/>
    <w:rsid w:val="00E5474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1782A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91782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33B1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92D90"/>
    <w:pPr>
      <w:ind w:left="720"/>
    </w:pPr>
  </w:style>
  <w:style w:type="character" w:customStyle="1" w:styleId="BodyTextIndentChar">
    <w:name w:val="Body Text Indent Char"/>
    <w:link w:val="BodyTextIndent"/>
    <w:uiPriority w:val="99"/>
    <w:semiHidden/>
    <w:locked/>
    <w:rPr>
      <w:sz w:val="24"/>
      <w:szCs w:val="24"/>
      <w:lang w:eastAsia="en-US"/>
    </w:rPr>
  </w:style>
  <w:style w:type="table" w:styleId="TableGrid">
    <w:name w:val="Table Grid"/>
    <w:basedOn w:val="TableNormal"/>
    <w:uiPriority w:val="99"/>
    <w:locked/>
    <w:rsid w:val="00FE5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3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4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King's%20Oak%20doc\interviews\SMSA%20%5bPrimary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CB0F2BEEE28418FE61D94E0244CFA" ma:contentTypeVersion="13" ma:contentTypeDescription="Create a new document." ma:contentTypeScope="" ma:versionID="08a69f66c3d21c5a8eb2e88d789e782c">
  <xsd:schema xmlns:xsd="http://www.w3.org/2001/XMLSchema" xmlns:xs="http://www.w3.org/2001/XMLSchema" xmlns:p="http://schemas.microsoft.com/office/2006/metadata/properties" xmlns:ns3="cc4c967d-1392-4c02-9928-00f9697b5151" xmlns:ns4="8ed256a3-9bf3-45c7-9a79-59a93fec6403" targetNamespace="http://schemas.microsoft.com/office/2006/metadata/properties" ma:root="true" ma:fieldsID="2d8448d3b7480c805e8c3e35ad0e9e0d" ns3:_="" ns4:_="">
    <xsd:import namespace="cc4c967d-1392-4c02-9928-00f9697b5151"/>
    <xsd:import namespace="8ed256a3-9bf3-45c7-9a79-59a93fec64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c967d-1392-4c02-9928-00f9697b5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256a3-9bf3-45c7-9a79-59a93fec6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782D-2284-4203-8882-0EBE1A57C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805561-644B-4890-844F-27F7287D0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A2F65-A1FB-4FCD-B02C-5A2C309F7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c967d-1392-4c02-9928-00f9697b5151"/>
    <ds:schemaRef ds:uri="8ed256a3-9bf3-45c7-9a79-59a93fec6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530887-472B-4E46-88E8-CA98A21A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SMSA [Primary]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of Art [0</vt:lpstr>
    </vt:vector>
  </TitlesOfParts>
  <Company>Kingsfield School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of Art [0</dc:title>
  <dc:subject/>
  <dc:creator>Emma Mignaud</dc:creator>
  <cp:keywords/>
  <dc:description/>
  <cp:lastModifiedBy>Emma Mignaud (Primrose Hill)</cp:lastModifiedBy>
  <cp:revision>2</cp:revision>
  <cp:lastPrinted>2015-03-11T10:43:00Z</cp:lastPrinted>
  <dcterms:created xsi:type="dcterms:W3CDTF">2026-06-17T12:58:00Z</dcterms:created>
  <dcterms:modified xsi:type="dcterms:W3CDTF">2026-06-17T12:58:00Z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0x010100340CB0F2BEEE28418FE61D94E0244CFA</vt:lpwstr>
  </property>
</Properties>
</file>